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42D3" w14:textId="77777777" w:rsidR="00DB70BA" w:rsidRPr="00DB3770" w:rsidRDefault="00DB70BA" w:rsidP="00DB70BA">
      <w:pPr>
        <w:pStyle w:val="a7"/>
        <w:jc w:val="center"/>
      </w:pPr>
      <w:bookmarkStart w:id="0" w:name="_GoBack"/>
      <w:bookmarkEnd w:id="0"/>
      <w:r w:rsidRPr="00DB3770">
        <w:t>Перечень рекомендуемых мероприятий по улучшению условий труда</w:t>
      </w:r>
    </w:p>
    <w:p w14:paraId="064B9D5B" w14:textId="77777777" w:rsidR="00B3448B" w:rsidRPr="00DB3770" w:rsidRDefault="00B3448B" w:rsidP="00B3448B"/>
    <w:p w14:paraId="1DE0538C" w14:textId="77777777" w:rsidR="00B3448B" w:rsidRPr="00DB3770" w:rsidRDefault="00B3448B" w:rsidP="00B3448B">
      <w:r w:rsidRPr="00DB3770">
        <w:t>Наименование организации:</w:t>
      </w:r>
      <w:r w:rsidRPr="00DB3770">
        <w:rPr>
          <w:rStyle w:val="a9"/>
        </w:rPr>
        <w:t xml:space="preserve"> </w:t>
      </w:r>
      <w:r w:rsidR="000320C3">
        <w:fldChar w:fldCharType="begin"/>
      </w:r>
      <w:r w:rsidR="000320C3">
        <w:instrText xml:space="preserve"> DOCVARIABLE ceh_info \* MERGEFORMAT </w:instrText>
      </w:r>
      <w:r w:rsidR="000320C3">
        <w:fldChar w:fldCharType="separate"/>
      </w:r>
      <w:r w:rsidR="000E7D87" w:rsidRPr="000E7D87">
        <w:rPr>
          <w:rStyle w:val="a9"/>
        </w:rPr>
        <w:t xml:space="preserve"> Общество с ограниченной ответственностью «</w:t>
      </w:r>
      <w:proofErr w:type="spellStart"/>
      <w:r w:rsidR="000E7D87" w:rsidRPr="000E7D87">
        <w:rPr>
          <w:rStyle w:val="a9"/>
        </w:rPr>
        <w:t>КомМетГрупп</w:t>
      </w:r>
      <w:proofErr w:type="spellEnd"/>
      <w:r w:rsidR="000E7D87" w:rsidRPr="000E7D87">
        <w:rPr>
          <w:rStyle w:val="a9"/>
        </w:rPr>
        <w:t xml:space="preserve">» </w:t>
      </w:r>
      <w:r w:rsidR="000320C3">
        <w:rPr>
          <w:rStyle w:val="a9"/>
        </w:rPr>
        <w:fldChar w:fldCharType="end"/>
      </w:r>
      <w:r w:rsidRPr="00DB3770">
        <w:rPr>
          <w:rStyle w:val="a9"/>
        </w:rPr>
        <w:t> </w:t>
      </w:r>
    </w:p>
    <w:p w14:paraId="41F1F122" w14:textId="77777777" w:rsidR="00DB70BA" w:rsidRPr="00DB377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9BC85EE" w14:textId="77777777" w:rsidR="00DB70BA" w:rsidRPr="000E7D87" w:rsidRDefault="000E7D87" w:rsidP="00DB70BA">
      <w:pPr>
        <w:rPr>
          <w:b/>
          <w:i/>
          <w:u w:val="single"/>
        </w:rPr>
      </w:pPr>
      <w:bookmarkStart w:id="1" w:name="main_table"/>
      <w:bookmarkEnd w:id="1"/>
      <w:r w:rsidRPr="000E7D87">
        <w:rPr>
          <w:b/>
          <w:i/>
          <w:u w:val="single"/>
        </w:rPr>
        <w:t>Мероприятия отсутствуют.</w:t>
      </w:r>
    </w:p>
    <w:p w14:paraId="506B00D5" w14:textId="77777777" w:rsidR="000E7D87" w:rsidRPr="00DB3770" w:rsidRDefault="000E7D87" w:rsidP="00DB70BA"/>
    <w:p w14:paraId="340BD182" w14:textId="77777777" w:rsidR="00DB70BA" w:rsidRPr="00DB3770" w:rsidRDefault="00DB70BA" w:rsidP="00DB70BA">
      <w:r w:rsidRPr="00DB3770">
        <w:t>Дата составления:</w:t>
      </w:r>
      <w:r w:rsidR="00FD5E7D" w:rsidRPr="00DB3770">
        <w:rPr>
          <w:rStyle w:val="a9"/>
        </w:rPr>
        <w:t xml:space="preserve"> </w:t>
      </w:r>
      <w:r w:rsidR="000320C3">
        <w:fldChar w:fldCharType="begin"/>
      </w:r>
      <w:r w:rsidR="000320C3">
        <w:instrText xml:space="preserve"> DOCVARIABLE fill_date \* MERGEFORMAT </w:instrText>
      </w:r>
      <w:r w:rsidR="000320C3">
        <w:fldChar w:fldCharType="separate"/>
      </w:r>
      <w:r w:rsidR="000E7D87">
        <w:rPr>
          <w:rStyle w:val="a9"/>
        </w:rPr>
        <w:t>27.03.2020</w:t>
      </w:r>
      <w:r w:rsidR="000320C3">
        <w:rPr>
          <w:rStyle w:val="a9"/>
        </w:rPr>
        <w:fldChar w:fldCharType="end"/>
      </w:r>
      <w:r w:rsidR="00FD5E7D" w:rsidRPr="00DB3770">
        <w:rPr>
          <w:rStyle w:val="a9"/>
        </w:rPr>
        <w:t> </w:t>
      </w:r>
    </w:p>
    <w:p w14:paraId="447131CE" w14:textId="77777777" w:rsidR="0065289A" w:rsidRPr="00DB3770" w:rsidRDefault="0065289A" w:rsidP="009A1326">
      <w:pPr>
        <w:rPr>
          <w:sz w:val="18"/>
          <w:szCs w:val="18"/>
        </w:rPr>
      </w:pPr>
    </w:p>
    <w:p w14:paraId="459093E9" w14:textId="77777777" w:rsidR="009D6532" w:rsidRPr="00DB3770" w:rsidRDefault="009D6532" w:rsidP="009D6532">
      <w:r w:rsidRPr="00DB3770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B3770" w14:paraId="1FD33BAF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68736F2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14:paraId="1C53D1EF" w14:textId="77777777" w:rsidR="009D6532" w:rsidRPr="00DB3770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6A98681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099E40C" w14:textId="77777777" w:rsidR="009D6532" w:rsidRPr="00DB377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ACE6A63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BD4437E" w14:textId="77777777" w:rsidR="009D6532" w:rsidRPr="00DB377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92DDF0F" w14:textId="77777777" w:rsidR="009D6532" w:rsidRPr="00DB3770" w:rsidRDefault="009D6532" w:rsidP="009D6532">
            <w:pPr>
              <w:pStyle w:val="aa"/>
            </w:pPr>
          </w:p>
        </w:tc>
      </w:tr>
      <w:tr w:rsidR="009D6532" w:rsidRPr="00DB3770" w14:paraId="3D741C54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5A57E5F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B37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8EDB52A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24BDE02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r w:rsidRPr="00DB37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390ACBA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03EFF4F" w14:textId="77777777" w:rsidR="009D6532" w:rsidRPr="00DB3770" w:rsidRDefault="000E7D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BD56C30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5A45C41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r w:rsidRPr="00DB3770">
              <w:rPr>
                <w:vertAlign w:val="superscript"/>
              </w:rPr>
              <w:t>(дата)</w:t>
            </w:r>
          </w:p>
        </w:tc>
      </w:tr>
    </w:tbl>
    <w:p w14:paraId="2A6F9FF4" w14:textId="77777777" w:rsidR="009D6532" w:rsidRPr="00DB3770" w:rsidRDefault="009D6532" w:rsidP="009D6532"/>
    <w:p w14:paraId="17581A87" w14:textId="77777777" w:rsidR="009D6532" w:rsidRPr="00DB3770" w:rsidRDefault="009D6532" w:rsidP="009D6532">
      <w:r w:rsidRPr="00DB3770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B3770" w14:paraId="23D30BEE" w14:textId="77777777" w:rsidTr="000E7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9FE5A14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14:paraId="1DD26B1D" w14:textId="77777777" w:rsidR="009D6532" w:rsidRPr="00DB3770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C63F3B4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18914C3" w14:textId="77777777" w:rsidR="009D6532" w:rsidRPr="00DB377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EE448C" w14:textId="77777777" w:rsidR="009D6532" w:rsidRPr="00DB377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9C8822F" w14:textId="77777777" w:rsidR="009D6532" w:rsidRPr="00DB377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C36F7F3" w14:textId="77777777" w:rsidR="009D6532" w:rsidRPr="00DB3770" w:rsidRDefault="009D6532" w:rsidP="009D6532">
            <w:pPr>
              <w:pStyle w:val="aa"/>
            </w:pPr>
          </w:p>
        </w:tc>
      </w:tr>
      <w:tr w:rsidR="009D6532" w:rsidRPr="00DB3770" w14:paraId="04C06F9D" w14:textId="77777777" w:rsidTr="000E7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27D7D74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B37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342BCBB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24F39DC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r w:rsidRPr="00DB37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46B8449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BBEDCC7" w14:textId="77777777" w:rsidR="009D6532" w:rsidRPr="00DB3770" w:rsidRDefault="000E7D8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428ACAA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774BE96" w14:textId="77777777" w:rsidR="009D6532" w:rsidRPr="00DB3770" w:rsidRDefault="009D6532" w:rsidP="009D6532">
            <w:pPr>
              <w:pStyle w:val="aa"/>
              <w:rPr>
                <w:vertAlign w:val="superscript"/>
              </w:rPr>
            </w:pPr>
            <w:r w:rsidRPr="00DB3770">
              <w:rPr>
                <w:vertAlign w:val="superscript"/>
              </w:rPr>
              <w:t>(дата)</w:t>
            </w:r>
          </w:p>
        </w:tc>
      </w:tr>
      <w:tr w:rsidR="000E7D87" w:rsidRPr="000E7D87" w14:paraId="70D73A76" w14:textId="77777777" w:rsidTr="000E7D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69BD2" w14:textId="77777777" w:rsidR="000E7D87" w:rsidRPr="000E7D87" w:rsidRDefault="000E7D87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814B38F" w14:textId="77777777" w:rsidR="000E7D87" w:rsidRPr="000E7D87" w:rsidRDefault="000E7D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960D8" w14:textId="77777777" w:rsidR="000E7D87" w:rsidRPr="000E7D87" w:rsidRDefault="000E7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452DE3" w14:textId="77777777" w:rsidR="000E7D87" w:rsidRPr="000E7D87" w:rsidRDefault="000E7D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FE3B20" w14:textId="77777777" w:rsidR="000E7D87" w:rsidRPr="000E7D87" w:rsidRDefault="000E7D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2F166A" w14:textId="77777777" w:rsidR="000E7D87" w:rsidRPr="000E7D87" w:rsidRDefault="000E7D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BA78B" w14:textId="77777777" w:rsidR="000E7D87" w:rsidRPr="000E7D87" w:rsidRDefault="000E7D87" w:rsidP="009D6532">
            <w:pPr>
              <w:pStyle w:val="aa"/>
            </w:pPr>
          </w:p>
        </w:tc>
      </w:tr>
      <w:tr w:rsidR="000E7D87" w:rsidRPr="000E7D87" w14:paraId="52682F1D" w14:textId="77777777" w:rsidTr="000E7D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BEABF33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  <w:r w:rsidRPr="000E7D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7B5C498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343D67C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  <w:r w:rsidRPr="000E7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C880FA9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CDC494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  <w:r w:rsidRPr="000E7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2FB10C0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4BE44F4" w14:textId="77777777" w:rsidR="000E7D87" w:rsidRPr="000E7D87" w:rsidRDefault="000E7D87" w:rsidP="009D6532">
            <w:pPr>
              <w:pStyle w:val="aa"/>
              <w:rPr>
                <w:vertAlign w:val="superscript"/>
              </w:rPr>
            </w:pPr>
            <w:r w:rsidRPr="000E7D87">
              <w:rPr>
                <w:vertAlign w:val="superscript"/>
              </w:rPr>
              <w:t>(дата)</w:t>
            </w:r>
          </w:p>
        </w:tc>
      </w:tr>
    </w:tbl>
    <w:p w14:paraId="01E449A6" w14:textId="77777777" w:rsidR="00C45714" w:rsidRPr="00DB3770" w:rsidRDefault="00C45714" w:rsidP="00C45714"/>
    <w:p w14:paraId="2DEA1E2D" w14:textId="77777777" w:rsidR="00C45714" w:rsidRPr="00DB3770" w:rsidRDefault="00C45714" w:rsidP="00C45714">
      <w:r w:rsidRPr="00DB3770">
        <w:t xml:space="preserve">Эксперт(ы) </w:t>
      </w:r>
      <w:r w:rsidR="00056BFC" w:rsidRPr="00DB3770">
        <w:t>организации, проводившей специальную оценку условий труда</w:t>
      </w:r>
      <w:r w:rsidRPr="00DB3770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E7D87" w14:paraId="1CB82B12" w14:textId="77777777" w:rsidTr="000E7D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47906" w14:textId="77777777" w:rsidR="00C45714" w:rsidRPr="000E7D87" w:rsidRDefault="000E7D87" w:rsidP="00C45714">
            <w:pPr>
              <w:pStyle w:val="aa"/>
            </w:pPr>
            <w:r w:rsidRPr="000E7D87">
              <w:t>1467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3890A" w14:textId="77777777" w:rsidR="00C45714" w:rsidRPr="000E7D8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CFE67" w14:textId="77777777" w:rsidR="00C45714" w:rsidRPr="000E7D8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1890FB" w14:textId="77777777" w:rsidR="00C45714" w:rsidRPr="000E7D8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7EC5AD" w14:textId="77777777" w:rsidR="00C45714" w:rsidRPr="000E7D87" w:rsidRDefault="000E7D87" w:rsidP="00C45714">
            <w:pPr>
              <w:pStyle w:val="aa"/>
            </w:pPr>
            <w:r w:rsidRPr="000E7D87">
              <w:t>Матвеева Наталия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72452E" w14:textId="77777777" w:rsidR="00C45714" w:rsidRPr="000E7D8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CC8E" w14:textId="77777777" w:rsidR="00C45714" w:rsidRPr="000E7D87" w:rsidRDefault="00C45714" w:rsidP="00C45714">
            <w:pPr>
              <w:pStyle w:val="aa"/>
            </w:pPr>
          </w:p>
        </w:tc>
      </w:tr>
      <w:tr w:rsidR="00C45714" w:rsidRPr="000E7D87" w14:paraId="1D00DB66" w14:textId="77777777" w:rsidTr="000E7D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60590FF4" w14:textId="77777777" w:rsidR="00C45714" w:rsidRPr="000E7D87" w:rsidRDefault="000E7D87" w:rsidP="00C45714">
            <w:pPr>
              <w:pStyle w:val="aa"/>
              <w:rPr>
                <w:b/>
                <w:vertAlign w:val="superscript"/>
              </w:rPr>
            </w:pPr>
            <w:r w:rsidRPr="000E7D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3C5E93E" w14:textId="77777777" w:rsidR="00C45714" w:rsidRPr="000E7D8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91D50D" w14:textId="77777777" w:rsidR="00C45714" w:rsidRPr="000E7D87" w:rsidRDefault="000E7D87" w:rsidP="00C45714">
            <w:pPr>
              <w:pStyle w:val="aa"/>
              <w:rPr>
                <w:b/>
                <w:vertAlign w:val="superscript"/>
              </w:rPr>
            </w:pPr>
            <w:r w:rsidRPr="000E7D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7A73247" w14:textId="77777777" w:rsidR="00C45714" w:rsidRPr="000E7D8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40D6D6" w14:textId="77777777" w:rsidR="00C45714" w:rsidRPr="000E7D87" w:rsidRDefault="000E7D87" w:rsidP="00C45714">
            <w:pPr>
              <w:pStyle w:val="aa"/>
              <w:rPr>
                <w:b/>
                <w:vertAlign w:val="superscript"/>
              </w:rPr>
            </w:pPr>
            <w:r w:rsidRPr="000E7D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67EB220" w14:textId="77777777" w:rsidR="00C45714" w:rsidRPr="000E7D8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843C0E" w14:textId="77777777" w:rsidR="00C45714" w:rsidRPr="000E7D87" w:rsidRDefault="000E7D87" w:rsidP="00C45714">
            <w:pPr>
              <w:pStyle w:val="aa"/>
              <w:rPr>
                <w:vertAlign w:val="superscript"/>
              </w:rPr>
            </w:pPr>
            <w:r w:rsidRPr="000E7D87">
              <w:rPr>
                <w:vertAlign w:val="superscript"/>
              </w:rPr>
              <w:t>(дата)</w:t>
            </w:r>
          </w:p>
        </w:tc>
      </w:tr>
    </w:tbl>
    <w:p w14:paraId="44EDAAA0" w14:textId="77777777" w:rsidR="001B06AD" w:rsidRPr="00DB3770" w:rsidRDefault="001B06AD" w:rsidP="001B06AD"/>
    <w:sectPr w:rsidR="001B06AD" w:rsidRPr="00DB3770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9E84B" w14:textId="77777777" w:rsidR="000320C3" w:rsidRPr="00832B68" w:rsidRDefault="000320C3" w:rsidP="00DB3770">
      <w:pPr>
        <w:rPr>
          <w:szCs w:val="24"/>
        </w:rPr>
      </w:pPr>
      <w:r>
        <w:separator/>
      </w:r>
    </w:p>
  </w:endnote>
  <w:endnote w:type="continuationSeparator" w:id="0">
    <w:p w14:paraId="30AC84CA" w14:textId="77777777" w:rsidR="000320C3" w:rsidRPr="00832B68" w:rsidRDefault="000320C3" w:rsidP="00DB3770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F12A" w14:textId="77777777" w:rsidR="000E7D87" w:rsidRDefault="000E7D8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A7D3" w14:textId="77777777" w:rsidR="00DB3770" w:rsidRDefault="00DB3770" w:rsidP="00DB3770">
    <w:pPr>
      <w:pStyle w:val="a7"/>
    </w:pPr>
    <w:r>
      <w:rPr>
        <w:rStyle w:val="af"/>
        <w:b w:val="0"/>
        <w:sz w:val="16"/>
        <w:szCs w:val="16"/>
      </w:rPr>
      <w:t>Перечень рекомендуемых мероприятий по улучшению условий труда</w:t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</w:r>
    <w:r>
      <w:rPr>
        <w:rStyle w:val="af"/>
        <w:b w:val="0"/>
        <w:sz w:val="16"/>
        <w:szCs w:val="16"/>
      </w:rPr>
      <w:tab/>
      <w:t xml:space="preserve">стр. </w:t>
    </w:r>
    <w:r w:rsidR="00FA2C60">
      <w:rPr>
        <w:rStyle w:val="af"/>
        <w:b w:val="0"/>
        <w:sz w:val="16"/>
        <w:szCs w:val="16"/>
      </w:rPr>
      <w:fldChar w:fldCharType="begin"/>
    </w:r>
    <w:r>
      <w:rPr>
        <w:rStyle w:val="af"/>
        <w:b w:val="0"/>
        <w:sz w:val="16"/>
        <w:szCs w:val="16"/>
      </w:rPr>
      <w:instrText xml:space="preserve">PAGE  </w:instrText>
    </w:r>
    <w:r w:rsidR="00FA2C60">
      <w:rPr>
        <w:rStyle w:val="af"/>
        <w:b w:val="0"/>
        <w:sz w:val="16"/>
        <w:szCs w:val="16"/>
      </w:rPr>
      <w:fldChar w:fldCharType="separate"/>
    </w:r>
    <w:r w:rsidR="007B64B9">
      <w:rPr>
        <w:rStyle w:val="af"/>
        <w:b w:val="0"/>
        <w:noProof/>
        <w:sz w:val="16"/>
        <w:szCs w:val="16"/>
      </w:rPr>
      <w:t>1</w:t>
    </w:r>
    <w:r w:rsidR="00FA2C60">
      <w:rPr>
        <w:rStyle w:val="af"/>
        <w:b w:val="0"/>
        <w:sz w:val="16"/>
        <w:szCs w:val="16"/>
      </w:rPr>
      <w:fldChar w:fldCharType="end"/>
    </w:r>
    <w:r>
      <w:rPr>
        <w:rStyle w:val="af"/>
        <w:b w:val="0"/>
        <w:sz w:val="16"/>
        <w:szCs w:val="16"/>
      </w:rPr>
      <w:t xml:space="preserve"> из </w:t>
    </w:r>
    <w:r w:rsidR="000320C3">
      <w:fldChar w:fldCharType="begin"/>
    </w:r>
    <w:r w:rsidR="000320C3">
      <w:instrText xml:space="preserve"> SECTIONPAGES   \* MERGEFORMAT </w:instrText>
    </w:r>
    <w:r w:rsidR="000320C3">
      <w:fldChar w:fldCharType="separate"/>
    </w:r>
    <w:r w:rsidR="00A4785B" w:rsidRPr="00A4785B">
      <w:rPr>
        <w:rStyle w:val="af"/>
        <w:b w:val="0"/>
        <w:noProof/>
        <w:sz w:val="16"/>
        <w:szCs w:val="16"/>
      </w:rPr>
      <w:t>1</w:t>
    </w:r>
    <w:r w:rsidR="000320C3">
      <w:rPr>
        <w:rStyle w:val="af"/>
        <w:b w:val="0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954E" w14:textId="77777777" w:rsidR="000E7D87" w:rsidRDefault="000E7D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BB0DB" w14:textId="77777777" w:rsidR="000320C3" w:rsidRPr="00832B68" w:rsidRDefault="000320C3" w:rsidP="00DB3770">
      <w:pPr>
        <w:rPr>
          <w:szCs w:val="24"/>
        </w:rPr>
      </w:pPr>
      <w:r>
        <w:separator/>
      </w:r>
    </w:p>
  </w:footnote>
  <w:footnote w:type="continuationSeparator" w:id="0">
    <w:p w14:paraId="57E05901" w14:textId="77777777" w:rsidR="000320C3" w:rsidRPr="00832B68" w:rsidRDefault="000320C3" w:rsidP="00DB3770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5E1D" w14:textId="77777777" w:rsidR="000E7D87" w:rsidRDefault="000E7D8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AA921" w14:textId="77777777" w:rsidR="000E7D87" w:rsidRDefault="000E7D8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CD1F6" w14:textId="77777777" w:rsidR="000E7D87" w:rsidRDefault="000E7D8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_fio" w:val="Генеральный директор: Ефимова Наталья Валерьевна"/>
    <w:docVar w:name="ceh_info" w:val=" Общество с ограниченной ответственностью «КомМетГрупп» "/>
    <w:docVar w:name="close_doc_flag" w:val="0"/>
    <w:docVar w:name="doc_type" w:val="6"/>
    <w:docVar w:name="fill_date" w:val="27.03.2020"/>
    <w:docVar w:name="org_guid" w:val="2036FBD00FC14E4BAAF0E81E710A6D65"/>
    <w:docVar w:name="org_id" w:val="1"/>
    <w:docVar w:name="org_name" w:val="     "/>
    <w:docVar w:name="pers_guids" w:val="DC5723E47DF446339C087BC63FCED254@137-711-407 51"/>
    <w:docVar w:name="pers_snils" w:val="DC5723E47DF446339C087BC63FCED254@137-711-407 51"/>
    <w:docVar w:name="pred_dolg" w:val="Директор"/>
    <w:docVar w:name="pred_fio" w:val="Зорин Алексей Юрьевич"/>
    <w:docVar w:name="rbtd_name" w:val="Общество с ограниченной ответственностью «КомМетГрупп»"/>
    <w:docVar w:name="sv_docs" w:val="1"/>
  </w:docVars>
  <w:rsids>
    <w:rsidRoot w:val="00507F94"/>
    <w:rsid w:val="0002033E"/>
    <w:rsid w:val="000320C3"/>
    <w:rsid w:val="00056BFC"/>
    <w:rsid w:val="0007776A"/>
    <w:rsid w:val="00093D2E"/>
    <w:rsid w:val="000C5130"/>
    <w:rsid w:val="000E7D87"/>
    <w:rsid w:val="00196135"/>
    <w:rsid w:val="001A7AC3"/>
    <w:rsid w:val="001B06AD"/>
    <w:rsid w:val="00207C13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7F94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B64B9"/>
    <w:rsid w:val="00820552"/>
    <w:rsid w:val="00864AA3"/>
    <w:rsid w:val="008B4051"/>
    <w:rsid w:val="008C0968"/>
    <w:rsid w:val="009647F7"/>
    <w:rsid w:val="009A1326"/>
    <w:rsid w:val="009D6532"/>
    <w:rsid w:val="00A026A4"/>
    <w:rsid w:val="00A4785B"/>
    <w:rsid w:val="00A567D1"/>
    <w:rsid w:val="00B12F45"/>
    <w:rsid w:val="00B1405F"/>
    <w:rsid w:val="00B3448B"/>
    <w:rsid w:val="00B5534B"/>
    <w:rsid w:val="00B725DF"/>
    <w:rsid w:val="00BA560A"/>
    <w:rsid w:val="00BD0A92"/>
    <w:rsid w:val="00C0355B"/>
    <w:rsid w:val="00C45714"/>
    <w:rsid w:val="00C93056"/>
    <w:rsid w:val="00CA2E96"/>
    <w:rsid w:val="00CD2568"/>
    <w:rsid w:val="00D11966"/>
    <w:rsid w:val="00DB3770"/>
    <w:rsid w:val="00DB70BA"/>
    <w:rsid w:val="00DC0F74"/>
    <w:rsid w:val="00DD6622"/>
    <w:rsid w:val="00E25119"/>
    <w:rsid w:val="00E458F1"/>
    <w:rsid w:val="00EB7BDE"/>
    <w:rsid w:val="00EC5373"/>
    <w:rsid w:val="00F262EE"/>
    <w:rsid w:val="00F73E09"/>
    <w:rsid w:val="00F835B0"/>
    <w:rsid w:val="00FA2C6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181E9"/>
  <w15:docId w15:val="{A3F0986C-6BCB-4242-992A-D1BFC2AD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B37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B3770"/>
    <w:rPr>
      <w:sz w:val="24"/>
    </w:rPr>
  </w:style>
  <w:style w:type="paragraph" w:styleId="ad">
    <w:name w:val="footer"/>
    <w:basedOn w:val="a"/>
    <w:link w:val="ae"/>
    <w:rsid w:val="00DB37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B3770"/>
    <w:rPr>
      <w:sz w:val="24"/>
    </w:rPr>
  </w:style>
  <w:style w:type="character" w:styleId="af">
    <w:name w:val="page number"/>
    <w:basedOn w:val="a0"/>
    <w:unhideWhenUsed/>
    <w:rsid w:val="00DB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Кузнецов Игорь Михайлович</cp:lastModifiedBy>
  <cp:revision>2</cp:revision>
  <dcterms:created xsi:type="dcterms:W3CDTF">2025-02-05T16:34:00Z</dcterms:created>
  <dcterms:modified xsi:type="dcterms:W3CDTF">2025-02-05T16:34:00Z</dcterms:modified>
</cp:coreProperties>
</file>